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ОКРУЖНАЯ  ИЗБИРАТЕЛЬНАЯ  КОМИССИЯ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ОДНОМАНДАТНОГО ИЗБИРАТЕЛЬНОГО ОКРУГА № 2</w:t>
      </w:r>
    </w:p>
    <w:p>
      <w:pPr>
        <w:pStyle w:val="Heading1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Heading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tbl>
      <w:tblPr>
        <w:tblW w:w="8793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  <w:r>
              <w:rPr/>
              <w:t>8</w:t>
            </w:r>
            <w:r>
              <w:rPr/>
              <w:t>.09.2024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68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 Нижнеангарск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ind w:right="36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протокола о результатах голосования на выборах  депутатов  Совета депутатов муниципального образования «Северо-Байкальский район»  седьмого созыва по многомандатному избирательному округу № 2</w:t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Окружная избирательная комиссия по одномандатному избирательному округу №2  проверив в соответствии с требованиями  ФЗ «Об основных гарантиях  избирательных прав и права на участие в референдуме граждан Российской Федерации», пункта 3 статьи 56 Закона РБ «О выборах депутатов представительного органа муниципального образования в Республике Бурятия»,  правильность составления протоколов участковой избирательной комиссии об итогах голосования, суммировав все содержащие в указанных протоколах данные и составив на их основании протокол о результатах выборов  депутатов  Совета депутатов муниципального образования «Северо-Байкальский район» седьмого   созыва по многомандатному избирательному округу № 2, определила: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Число избирателей, внесенных в списки избирателей на момент окончания голосования – </w:t>
      </w:r>
      <w:r>
        <w:rPr>
          <w:sz w:val="28"/>
          <w:szCs w:val="28"/>
        </w:rPr>
        <w:t>2125</w:t>
      </w:r>
      <w:r>
        <w:rPr>
          <w:sz w:val="28"/>
          <w:szCs w:val="28"/>
        </w:rPr>
        <w:t xml:space="preserve"> 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Число избирателей, принявших участие в выборах – </w:t>
      </w:r>
      <w:r>
        <w:rPr>
          <w:sz w:val="28"/>
          <w:szCs w:val="28"/>
        </w:rPr>
        <w:t>577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Число недействительных избирательных бюллетеней –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Число действительных избирательных бюллетеней – </w:t>
      </w:r>
      <w:r>
        <w:rPr>
          <w:sz w:val="28"/>
          <w:szCs w:val="28"/>
        </w:rPr>
        <w:t>560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Число голосов избирателей, поданных за каждого зарегистрированного кандидата: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Жданова Людмила Алексеевна — </w:t>
      </w:r>
      <w:r>
        <w:rPr>
          <w:b/>
          <w:bCs/>
          <w:sz w:val="28"/>
          <w:szCs w:val="28"/>
        </w:rPr>
        <w:t>30;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Локтенко Кристина Петровна — </w:t>
      </w:r>
      <w:r>
        <w:rPr>
          <w:b/>
          <w:bCs/>
          <w:sz w:val="28"/>
          <w:szCs w:val="28"/>
        </w:rPr>
        <w:t>46;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Малахова Наталья Николаевна — </w:t>
      </w:r>
      <w:r>
        <w:rPr>
          <w:b/>
          <w:bCs/>
          <w:sz w:val="28"/>
          <w:szCs w:val="28"/>
        </w:rPr>
        <w:t>257;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Помигалов Александр Александрович — </w:t>
      </w:r>
      <w:r>
        <w:rPr>
          <w:b/>
          <w:bCs/>
          <w:sz w:val="28"/>
          <w:szCs w:val="28"/>
        </w:rPr>
        <w:t>125;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Рыболова Наталья Борисовна - </w:t>
      </w:r>
      <w:r>
        <w:rPr>
          <w:b/>
          <w:bCs/>
          <w:sz w:val="28"/>
          <w:szCs w:val="28"/>
        </w:rPr>
        <w:t>102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и руководствуясь  статьей 56, 57 Закона Республики Бурятия «О выборах  депутатов представительного органа муниципального образования в Республике  Бурятия»  окружная избирательная комиссия многомандатного избирательного округа № 2, </w:t>
      </w:r>
      <w:r>
        <w:rPr>
          <w:b/>
          <w:bCs/>
          <w:sz w:val="28"/>
          <w:szCs w:val="28"/>
        </w:rPr>
        <w:t>решает: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протокол окружной избирательной комиссии  по многомандатному избирательному округу № 2, о  результатах   выборов депутатов Совета депутатов муниципального образования  «Северо-Байкальский район»  седьмого созыва (протокол прилагается).   </w:t>
      </w:r>
    </w:p>
    <w:p>
      <w:pPr>
        <w:pStyle w:val="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 избранными  депутатами Совета депутатов  муниципального образования «Северо-Байкальский район» седьмого созыва, по многомандатному избирательному округу № 2: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Малахова Наталья Николаевна</w:t>
      </w:r>
      <w:r>
        <w:rPr>
          <w:b/>
          <w:bCs/>
          <w:sz w:val="28"/>
          <w:szCs w:val="28"/>
        </w:rPr>
        <w:t>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Помигалов Александр Александрович;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Рыболова Наталья Борисовна</w:t>
      </w:r>
    </w:p>
    <w:p>
      <w:pPr>
        <w:pStyle w:val="Normal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 выдать удостоверения избранным депутатам Совета депутатов муниципального образования «Северо-Байкальский район» седьмого созыва, по многомандатному избирательному округу № 2.</w:t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>
      <w:pPr>
        <w:pStyle w:val="Normal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«Байкальский меридиан».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окружной избирательной комиссии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2            </w:t>
        <w:tab/>
        <w:t xml:space="preserve">            ____________      С.А. Нилова</w:t>
      </w:r>
    </w:p>
    <w:p>
      <w:pPr>
        <w:pStyle w:val="Normal"/>
        <w:ind w:left="360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</w:t>
      </w:r>
      <w:r>
        <w:rPr>
          <w:i/>
          <w:iCs/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</w:t>
        <w:tab/>
        <w:t xml:space="preserve">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избирательного округа № 2                           ___________    А.А. Тяжкова</w:t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0"/>
          <w:szCs w:val="20"/>
          <w:highlight w:val="green"/>
        </w:rPr>
      </w:pPr>
      <w:r>
        <w:rPr>
          <w:sz w:val="20"/>
          <w:szCs w:val="20"/>
          <w:highlight w:val="gree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1f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ff6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191ff6"/>
    <w:rPr>
      <w:b/>
      <w:bCs/>
      <w:sz w:val="24"/>
      <w:szCs w:val="24"/>
      <w:lang w:val="ru-RU" w:eastAsia="ru-RU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191ff6"/>
    <w:rPr>
      <w:i/>
      <w:iCs/>
      <w:sz w:val="28"/>
      <w:szCs w:val="28"/>
      <w:lang w:val="ru-RU"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a63ea"/>
    <w:rPr>
      <w:sz w:val="2"/>
      <w:szCs w:val="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BodyTextIndent2Char"/>
    <w:uiPriority w:val="99"/>
    <w:qFormat/>
    <w:rsid w:val="00191ff6"/>
    <w:pPr>
      <w:ind w:firstLine="708"/>
      <w:jc w:val="both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67457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Application>LibreOffice/7.6.7.2$Windows_X86_64 LibreOffice_project/dd47e4b30cb7dab30588d6c79c651f218165e3c5</Application>
  <AppVersion>15.0000</AppVersion>
  <Pages>2</Pages>
  <Words>332</Words>
  <Characters>2492</Characters>
  <CharactersWithSpaces>2994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2019-09-08T02:04:00Z</dcterms:created>
  <dc:creator>user</dc:creator>
  <dc:description/>
  <dc:language>ru-RU</dc:language>
  <cp:lastModifiedBy/>
  <cp:lastPrinted>2024-09-08T21:24:17Z</cp:lastPrinted>
  <dcterms:modified xsi:type="dcterms:W3CDTF">2024-09-08T21:24:22Z</dcterms:modified>
  <cp:revision>19</cp:revision>
  <dc:subject/>
  <dc:title>ОКРУЖНАЯ  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