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ОКРУЖНАЯ  ИЗБИРАТЕЛЬНАЯ  КОМИССИЯ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ОДНОМАНДАТНОГО ИЗБИРАТЕЛЬНОГО ОКРУГА № 5</w:t>
      </w:r>
    </w:p>
    <w:p>
      <w:pPr>
        <w:pStyle w:val="Heading1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Heading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tbl>
      <w:tblPr>
        <w:tblW w:w="8793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09.09.2024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72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 Нижнеангарск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ind w:right="36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протокола о результатах голосования на выборах  депутатов  Совета депутатов муниципального образования «Северо-Байкальский район»  седьмого созыва по многомандатному избирательному округу № 5</w:t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right="3685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Окружная избирательная комиссия по одномандатному избирательному округу №5  проверив в соответствии с требованиями  ФЗ «Об основных гарантиях  избирательных прав и права на участие в референдуме граждан Российской Федерации», пункта 3 статьи 56 Закона РБ «О выборах депутатов представительного органа муниципального образования в Республике Бурятия»,  правильность составления протоколов участковой избирательной комиссии об итогах голосования, суммировав все содержащие в указанных протоколах данные и составив на их основании протокол о результатах выборов  депутатов  Совета депутатов муниципального образования «Северо-Байкальский район» седьмого   созыва по многомандатному избирательному округу № 5, определила: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Число избирателей, внесенных в списки избирателей на момент окончания голосования – </w:t>
      </w:r>
      <w:r>
        <w:rPr>
          <w:sz w:val="28"/>
          <w:szCs w:val="28"/>
        </w:rPr>
        <w:t>1543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Число избирателей, принявших участие в выборах – </w:t>
      </w:r>
      <w:r>
        <w:rPr>
          <w:sz w:val="28"/>
          <w:szCs w:val="28"/>
        </w:rPr>
        <w:t>368</w:t>
      </w:r>
      <w:r>
        <w:rPr>
          <w:sz w:val="28"/>
          <w:szCs w:val="28"/>
        </w:rPr>
        <w:t xml:space="preserve"> 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Число недействительных избирательных бюллетеней –  </w:t>
      </w:r>
      <w:r>
        <w:rPr>
          <w:sz w:val="28"/>
          <w:szCs w:val="28"/>
        </w:rPr>
        <w:t>18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Число действительных избирательных бюллетеней –  </w:t>
      </w:r>
      <w:r>
        <w:rPr>
          <w:sz w:val="28"/>
          <w:szCs w:val="28"/>
        </w:rPr>
        <w:t>350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Число голосов избирателей, поданных за каждого зарегистрированного кандидата: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Бабенко Ольга Олеговна -48;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Дунаева Анастасия Андреевна -79;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Евсеев Александр Константинович — 18;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Мамчур Татьяна   Александровна — 82;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Ртищев Андрей Андреевич - 123</w:t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и руководствуясь  статьей 56, 57 Закона Республики Бурятия «О выборах  депутатов представительного органа муниципального образования в Республике  Бурятия»  окружная избирательная комиссия многомандатного избирательного округа № 5, </w:t>
      </w:r>
      <w:r>
        <w:rPr>
          <w:b/>
          <w:bCs/>
          <w:sz w:val="28"/>
          <w:szCs w:val="28"/>
        </w:rPr>
        <w:t>решает: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протокол окружной избирательной комиссии  по многомандатному избирательному округу № 5, о  результатах   выборов депутатов Совета депутатов муниципального образования  «Северо-Байкальский район»  седьмого созыва (протокол прилагается).   </w:t>
      </w:r>
    </w:p>
    <w:p>
      <w:pPr>
        <w:pStyle w:val="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 избранными  депутатами Совета депутатов  муниципального образования «Северо-Байкальский район» седьмого созыва, по многомандатному избирательному округу № 5: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Дунаева Анастасия Андреевна;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Мамчур Татьяна Александровна;</w:t>
      </w:r>
    </w:p>
    <w:p>
      <w:pPr>
        <w:pStyle w:val="Normal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Ртищев Андрей Андреевич</w:t>
      </w:r>
    </w:p>
    <w:p>
      <w:pPr>
        <w:pStyle w:val="Normal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 выдать удостоверения избранным депутатам Совета депутатов муниципального образования «Северо-Байкальский район» седьмого созыва, по многомандатному избирательному округу № 5.</w:t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>
      <w:pPr>
        <w:pStyle w:val="Normal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«Байкальский меридиан».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окружной избирательной комиссии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избирательного округа № 5             </w:t>
        <w:tab/>
        <w:t xml:space="preserve">            ____________      С.А. Нилова</w:t>
      </w:r>
    </w:p>
    <w:p>
      <w:pPr>
        <w:pStyle w:val="Normal"/>
        <w:ind w:left="360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</w:t>
      </w:r>
      <w:r>
        <w:rPr>
          <w:i/>
          <w:iCs/>
          <w:sz w:val="28"/>
          <w:szCs w:val="28"/>
        </w:rPr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окружной избирательной комиссии</w:t>
        <w:tab/>
        <w:t xml:space="preserve">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избирательного округа № 5                            ___________    А.А. Тяжкова</w:t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0"/>
          <w:szCs w:val="20"/>
          <w:highlight w:val="green"/>
        </w:rPr>
      </w:pPr>
      <w:r>
        <w:rPr>
          <w:sz w:val="20"/>
          <w:szCs w:val="20"/>
          <w:highlight w:val="gree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1f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ff6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191ff6"/>
    <w:rPr>
      <w:b/>
      <w:bCs/>
      <w:sz w:val="24"/>
      <w:szCs w:val="24"/>
      <w:lang w:val="ru-RU" w:eastAsia="ru-RU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191ff6"/>
    <w:rPr>
      <w:i/>
      <w:iCs/>
      <w:sz w:val="28"/>
      <w:szCs w:val="28"/>
      <w:lang w:val="ru-RU"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a63ea"/>
    <w:rPr>
      <w:sz w:val="2"/>
      <w:szCs w:val="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BodyTextIndent2Char"/>
    <w:uiPriority w:val="99"/>
    <w:qFormat/>
    <w:rsid w:val="00191ff6"/>
    <w:pPr>
      <w:ind w:firstLine="708"/>
      <w:jc w:val="both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67457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Application>LibreOffice/7.6.7.2$Windows_X86_64 LibreOffice_project/dd47e4b30cb7dab30588d6c79c651f218165e3c5</Application>
  <AppVersion>15.0000</AppVersion>
  <Pages>2</Pages>
  <Words>331</Words>
  <Characters>2475</Characters>
  <CharactersWithSpaces>2981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2019-09-08T02:04:00Z</dcterms:created>
  <dc:creator>user</dc:creator>
  <dc:description/>
  <dc:language>ru-RU</dc:language>
  <cp:lastModifiedBy/>
  <cp:lastPrinted>2024-09-09T04:42:35Z</cp:lastPrinted>
  <dcterms:modified xsi:type="dcterms:W3CDTF">2024-09-09T04:42:39Z</dcterms:modified>
  <cp:revision>25</cp:revision>
  <dc:subject/>
  <dc:title>ОКРУЖНАЯ  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